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912" w:rsidRPr="006618BE" w:rsidRDefault="003B2912" w:rsidP="006618BE">
      <w:pPr>
        <w:jc w:val="center"/>
        <w:outlineLvl w:val="0"/>
        <w:rPr>
          <w:b/>
          <w:iCs/>
          <w:sz w:val="28"/>
          <w:szCs w:val="28"/>
          <w:lang w:val="uk-UA"/>
        </w:rPr>
      </w:pPr>
      <w:r w:rsidRPr="006618BE">
        <w:rPr>
          <w:b/>
          <w:iCs/>
          <w:sz w:val="28"/>
          <w:szCs w:val="28"/>
          <w:lang w:val="uk-UA"/>
        </w:rPr>
        <w:t xml:space="preserve">Пояснювальна записка до звіту </w:t>
      </w:r>
    </w:p>
    <w:p w:rsidR="003B2912" w:rsidRPr="006618BE" w:rsidRDefault="003B2912" w:rsidP="006618BE">
      <w:pPr>
        <w:jc w:val="center"/>
        <w:outlineLvl w:val="0"/>
        <w:rPr>
          <w:b/>
          <w:iCs/>
          <w:sz w:val="28"/>
          <w:szCs w:val="28"/>
          <w:lang w:val="uk-UA"/>
        </w:rPr>
      </w:pPr>
      <w:r w:rsidRPr="006618BE">
        <w:rPr>
          <w:b/>
          <w:iCs/>
          <w:sz w:val="28"/>
          <w:szCs w:val="28"/>
          <w:lang w:val="uk-UA"/>
        </w:rPr>
        <w:t>про виконання фінансового плану  КП НМР «Благоустрій» за 2018 рік</w:t>
      </w:r>
    </w:p>
    <w:p w:rsidR="003B2912" w:rsidRPr="006618BE" w:rsidRDefault="003B2912" w:rsidP="00894DDD">
      <w:pPr>
        <w:pStyle w:val="Default"/>
        <w:jc w:val="both"/>
        <w:rPr>
          <w:sz w:val="28"/>
          <w:szCs w:val="28"/>
          <w:lang w:val="uk-UA"/>
        </w:rPr>
      </w:pPr>
    </w:p>
    <w:p w:rsidR="003B2912" w:rsidRPr="006618BE" w:rsidRDefault="003B2912" w:rsidP="00CC2868">
      <w:pPr>
        <w:pStyle w:val="Default"/>
        <w:ind w:firstLine="720"/>
        <w:jc w:val="both"/>
        <w:rPr>
          <w:sz w:val="26"/>
          <w:szCs w:val="28"/>
          <w:lang w:val="uk-UA"/>
        </w:rPr>
      </w:pPr>
      <w:r w:rsidRPr="006618BE">
        <w:rPr>
          <w:sz w:val="26"/>
          <w:szCs w:val="28"/>
          <w:lang w:val="uk-UA"/>
        </w:rPr>
        <w:t xml:space="preserve">Протягом 2018 року КП НМР «Благоустрій» здійснювало свою діяльність відповідно до Статуту, затвердженого рішенням тридцять четвертої сесії Нетішинської міської ради VII скликання від 27.10.2017 року №34/1852 «Про статут комунального підприємства Нетішинської міської ради «Благоустрій». </w:t>
      </w:r>
    </w:p>
    <w:p w:rsidR="003B2912" w:rsidRPr="006618BE" w:rsidRDefault="003B2912" w:rsidP="00CC2868">
      <w:pPr>
        <w:ind w:firstLine="720"/>
        <w:jc w:val="both"/>
        <w:rPr>
          <w:szCs w:val="28"/>
          <w:lang w:val="uk-UA"/>
        </w:rPr>
      </w:pPr>
      <w:r w:rsidRPr="006618BE">
        <w:rPr>
          <w:szCs w:val="28"/>
          <w:lang w:val="uk-UA"/>
        </w:rPr>
        <w:t xml:space="preserve">Підприємство у 2018 році фінансувалося з місцевого бюджету відповідно до переліку місцевих програм за рахунок отримання субсидій і трансфертних платежів за кодом бюджетної класифікації 2610 і 3210 та витрачало  їх відповідно до плану використання бюджетних коштів, про що в установленому порядку складало звітність. </w:t>
      </w:r>
    </w:p>
    <w:p w:rsidR="003B2912" w:rsidRPr="006618BE" w:rsidRDefault="003B2912" w:rsidP="00CC2868">
      <w:pPr>
        <w:ind w:firstLine="720"/>
        <w:jc w:val="both"/>
        <w:rPr>
          <w:spacing w:val="2"/>
          <w:lang w:val="uk-UA"/>
        </w:rPr>
      </w:pPr>
      <w:r w:rsidRPr="006618BE">
        <w:rPr>
          <w:spacing w:val="2"/>
          <w:szCs w:val="28"/>
          <w:lang w:val="uk-UA"/>
        </w:rPr>
        <w:t>В загальному обсязі доходів</w:t>
      </w:r>
      <w:r w:rsidRPr="006618BE">
        <w:rPr>
          <w:spacing w:val="2"/>
          <w:lang w:val="uk-UA"/>
        </w:rPr>
        <w:t xml:space="preserve"> питома вага</w:t>
      </w:r>
      <w:r w:rsidRPr="006618BE">
        <w:rPr>
          <w:spacing w:val="2"/>
          <w:szCs w:val="28"/>
          <w:lang w:val="uk-UA"/>
        </w:rPr>
        <w:t xml:space="preserve"> цільового фінансування</w:t>
      </w:r>
      <w:r w:rsidRPr="006618BE">
        <w:rPr>
          <w:spacing w:val="2"/>
          <w:lang w:val="uk-UA"/>
        </w:rPr>
        <w:t xml:space="preserve"> з місцевого бюджету складає 90%.</w:t>
      </w:r>
    </w:p>
    <w:p w:rsidR="003B2912" w:rsidRPr="006618BE" w:rsidRDefault="003B2912" w:rsidP="00CC2868">
      <w:pPr>
        <w:pStyle w:val="NormalWeb"/>
        <w:spacing w:before="0" w:beforeAutospacing="0" w:after="0" w:afterAutospacing="0"/>
        <w:ind w:firstLine="720"/>
        <w:jc w:val="both"/>
        <w:rPr>
          <w:iCs/>
          <w:sz w:val="26"/>
          <w:szCs w:val="28"/>
        </w:rPr>
      </w:pPr>
      <w:r w:rsidRPr="006618BE">
        <w:rPr>
          <w:iCs/>
          <w:sz w:val="26"/>
          <w:szCs w:val="28"/>
        </w:rPr>
        <w:t xml:space="preserve">Окрім цільового фінансування, за результатами діяльності 2018 року КП НМР «Благоустрій» отримало дохід від надання платних послуг – 188,4 тис грн., дохід від компенсації за пільговий проїзд – 286,2 тис.грн., дохід від продажу квитків – 287,1 тис.грн., дохід від сплати пайової участі в утриманні об´єкта благоустрою – 34,7 тис.грн., дохід від реалізації необоротних активів  1,3 тис.грн. </w:t>
      </w:r>
    </w:p>
    <w:p w:rsidR="003B2912" w:rsidRPr="006618BE" w:rsidRDefault="003B2912" w:rsidP="00CC2868">
      <w:pPr>
        <w:pStyle w:val="NormalWeb"/>
        <w:spacing w:before="0" w:beforeAutospacing="0" w:after="0" w:afterAutospacing="0"/>
        <w:ind w:firstLine="720"/>
        <w:jc w:val="both"/>
        <w:rPr>
          <w:sz w:val="26"/>
        </w:rPr>
      </w:pPr>
      <w:r w:rsidRPr="006618BE">
        <w:rPr>
          <w:sz w:val="26"/>
        </w:rPr>
        <w:t>6,7% складають доходи, що дорівнюють сумі амортизації безоплатно одержаних активів  (1679,9 тис.грн.)</w:t>
      </w:r>
    </w:p>
    <w:p w:rsidR="003B2912" w:rsidRPr="006618BE" w:rsidRDefault="003B2912" w:rsidP="00CC2868">
      <w:pPr>
        <w:ind w:firstLine="720"/>
        <w:jc w:val="both"/>
        <w:rPr>
          <w:spacing w:val="2"/>
          <w:szCs w:val="28"/>
          <w:lang w:val="uk-UA"/>
        </w:rPr>
      </w:pPr>
      <w:r w:rsidRPr="006618BE">
        <w:rPr>
          <w:spacing w:val="2"/>
          <w:szCs w:val="28"/>
          <w:lang w:val="uk-UA"/>
        </w:rPr>
        <w:t>У 2018 році підприємство виконувало комплекс робіт з відновлення покриття доріг міста, утримання в належному стані вулично-дорожної мереж</w:t>
      </w:r>
      <w:r>
        <w:rPr>
          <w:spacing w:val="2"/>
          <w:szCs w:val="28"/>
          <w:lang w:val="uk-UA"/>
        </w:rPr>
        <w:t>і</w:t>
      </w:r>
      <w:r w:rsidRPr="006618BE">
        <w:rPr>
          <w:spacing w:val="2"/>
          <w:szCs w:val="28"/>
          <w:lang w:val="uk-UA"/>
        </w:rPr>
        <w:t xml:space="preserve"> міста, було виконано роботи щодо утримання, відновлення та видалення зелених насаджень, які знаходяться на обслуговувані підприємства, здійснювалися заходи щодо забезпечення належного санітарного стану території міста, проводились заходи щодо запобігання передчасного зносу об´єктів благоустрою, забезпечувалися умови функціонування та утримання їх у чистоті й належному стані, виконувалися роботи щодо забезпечення зовнішнього освітлення, утримання в належному стані та технічне обслуговування засобів та обладнання зовнішнього освітлення.</w:t>
      </w:r>
    </w:p>
    <w:p w:rsidR="003B2912" w:rsidRPr="006618BE" w:rsidRDefault="003B2912" w:rsidP="00CC2868">
      <w:pPr>
        <w:ind w:firstLine="720"/>
        <w:jc w:val="both"/>
        <w:rPr>
          <w:spacing w:val="2"/>
          <w:szCs w:val="28"/>
          <w:lang w:val="uk-UA"/>
        </w:rPr>
      </w:pPr>
      <w:r w:rsidRPr="006618BE">
        <w:rPr>
          <w:spacing w:val="2"/>
          <w:szCs w:val="28"/>
          <w:lang w:val="uk-UA"/>
        </w:rPr>
        <w:t>На вищезазначні заходи були спрямовані кошти у сумі 24926,0 тис.грн.</w:t>
      </w:r>
    </w:p>
    <w:p w:rsidR="003B2912" w:rsidRPr="006618BE" w:rsidRDefault="003B2912" w:rsidP="00CC2868">
      <w:pPr>
        <w:pStyle w:val="NormalWeb"/>
        <w:spacing w:before="0" w:beforeAutospacing="0" w:after="0" w:afterAutospacing="0"/>
        <w:ind w:firstLine="720"/>
        <w:jc w:val="both"/>
        <w:rPr>
          <w:spacing w:val="2"/>
          <w:sz w:val="26"/>
        </w:rPr>
      </w:pPr>
      <w:r w:rsidRPr="006618BE">
        <w:rPr>
          <w:spacing w:val="2"/>
          <w:sz w:val="26"/>
        </w:rPr>
        <w:t>Основну частку загальних витрат складають витрати на заробітну плату (43,9% - 10966 тис.грн.) та відрахування на соціальні заходи (9,6% -2386 тис.грн.), на паливо (7,4% - 1851 тис.грн.) та електроенергію (7,5 % - 1870 тис.грн.).</w:t>
      </w:r>
    </w:p>
    <w:p w:rsidR="003B2912" w:rsidRPr="006618BE" w:rsidRDefault="003B2912" w:rsidP="00CC2868">
      <w:pPr>
        <w:pStyle w:val="NormalWeb"/>
        <w:spacing w:before="0" w:beforeAutospacing="0" w:after="0" w:afterAutospacing="0"/>
        <w:ind w:firstLine="720"/>
        <w:jc w:val="both"/>
        <w:rPr>
          <w:spacing w:val="2"/>
          <w:sz w:val="26"/>
        </w:rPr>
      </w:pPr>
      <w:r w:rsidRPr="006618BE">
        <w:rPr>
          <w:spacing w:val="2"/>
          <w:sz w:val="26"/>
        </w:rPr>
        <w:t xml:space="preserve">Збільшення витрат на заробітну на 15% та на відрахування на соціальні заходи на 13% від планового показника пояснюється збільшенням розміру мінімальної заробітної плати та прожиткового мінімуму. </w:t>
      </w:r>
    </w:p>
    <w:p w:rsidR="003B2912" w:rsidRPr="006618BE" w:rsidRDefault="003B2912" w:rsidP="00CC2868">
      <w:pPr>
        <w:pStyle w:val="NormalWeb"/>
        <w:spacing w:before="0" w:beforeAutospacing="0" w:after="0" w:afterAutospacing="0"/>
        <w:ind w:firstLine="720"/>
        <w:jc w:val="both"/>
        <w:rPr>
          <w:spacing w:val="2"/>
          <w:sz w:val="26"/>
        </w:rPr>
      </w:pPr>
      <w:r w:rsidRPr="006618BE">
        <w:rPr>
          <w:spacing w:val="2"/>
          <w:sz w:val="26"/>
        </w:rPr>
        <w:t>Зменшення витрат на сировину та основні матеріали від планового показника на 2018 рік на 43% пояснюється передачею функцій замовника на влаштування тротуарної плитки по двох об’єктах благоустрою.</w:t>
      </w:r>
    </w:p>
    <w:p w:rsidR="003B2912" w:rsidRPr="006618BE" w:rsidRDefault="003B2912" w:rsidP="00CC2868">
      <w:pPr>
        <w:pStyle w:val="ListParagraph"/>
        <w:ind w:left="0" w:firstLine="720"/>
        <w:jc w:val="both"/>
        <w:rPr>
          <w:sz w:val="28"/>
          <w:szCs w:val="28"/>
          <w:lang w:val="uk-UA"/>
        </w:rPr>
      </w:pPr>
      <w:r w:rsidRPr="006618BE">
        <w:rPr>
          <w:lang w:val="uk-UA"/>
        </w:rPr>
        <w:t>Також, у зв’язку з передачею функцій замовника на капітальний ремонт об’єктів благоустрою пояснюється виконання плану на 2018 рік по спрямуванню капітальних інвестицій на 25%.</w:t>
      </w:r>
    </w:p>
    <w:p w:rsidR="003B2912" w:rsidRPr="006618BE" w:rsidRDefault="003B2912" w:rsidP="00CC2868">
      <w:pPr>
        <w:pStyle w:val="NormalWeb"/>
        <w:spacing w:before="0" w:beforeAutospacing="0" w:after="0" w:afterAutospacing="0"/>
        <w:ind w:firstLine="720"/>
        <w:jc w:val="both"/>
        <w:rPr>
          <w:spacing w:val="2"/>
          <w:sz w:val="26"/>
        </w:rPr>
      </w:pPr>
      <w:r w:rsidRPr="006618BE">
        <w:rPr>
          <w:spacing w:val="2"/>
          <w:sz w:val="26"/>
        </w:rPr>
        <w:t>За результатами діяльності 2018 року було отримано 65 тис.грн. чистого прибутку.</w:t>
      </w:r>
    </w:p>
    <w:p w:rsidR="003B2912" w:rsidRPr="006618BE" w:rsidRDefault="003B2912" w:rsidP="00CC2868">
      <w:pPr>
        <w:pStyle w:val="NormalWeb"/>
        <w:spacing w:before="0" w:beforeAutospacing="0" w:after="0" w:afterAutospacing="0"/>
        <w:ind w:firstLine="720"/>
        <w:jc w:val="both"/>
        <w:rPr>
          <w:spacing w:val="2"/>
          <w:sz w:val="26"/>
        </w:rPr>
      </w:pPr>
      <w:r w:rsidRPr="006618BE">
        <w:rPr>
          <w:spacing w:val="2"/>
          <w:sz w:val="26"/>
        </w:rPr>
        <w:t>Збільшення даного показника пояснюється збільшенням платних послуг, які надавало підприємство.</w:t>
      </w:r>
    </w:p>
    <w:p w:rsidR="003B2912" w:rsidRPr="006618BE" w:rsidRDefault="003B2912" w:rsidP="006618BE">
      <w:pPr>
        <w:autoSpaceDE w:val="0"/>
        <w:autoSpaceDN w:val="0"/>
        <w:adjustRightInd w:val="0"/>
        <w:jc w:val="both"/>
        <w:rPr>
          <w:spacing w:val="2"/>
          <w:lang w:val="uk-UA"/>
        </w:rPr>
      </w:pPr>
    </w:p>
    <w:p w:rsidR="003B2912" w:rsidRPr="006618BE" w:rsidRDefault="003B2912" w:rsidP="006618BE">
      <w:pPr>
        <w:autoSpaceDE w:val="0"/>
        <w:autoSpaceDN w:val="0"/>
        <w:adjustRightInd w:val="0"/>
        <w:jc w:val="both"/>
        <w:rPr>
          <w:spacing w:val="2"/>
          <w:lang w:val="uk-UA"/>
        </w:rPr>
      </w:pPr>
      <w:r w:rsidRPr="006618BE">
        <w:rPr>
          <w:spacing w:val="2"/>
          <w:lang w:val="uk-UA"/>
        </w:rPr>
        <w:t>Директор КП НМР «Благоустрій»                                                В.А.Кондрацький</w:t>
      </w:r>
    </w:p>
    <w:p w:rsidR="003B2912" w:rsidRPr="006618BE" w:rsidRDefault="003B2912" w:rsidP="006618BE">
      <w:pPr>
        <w:pStyle w:val="NormalWeb"/>
        <w:spacing w:before="0" w:beforeAutospacing="0" w:after="0" w:afterAutospacing="0"/>
        <w:rPr>
          <w:sz w:val="26"/>
          <w:szCs w:val="26"/>
        </w:rPr>
      </w:pPr>
      <w:r w:rsidRPr="006618BE">
        <w:rPr>
          <w:sz w:val="26"/>
          <w:szCs w:val="26"/>
        </w:rPr>
        <w:t>Головний бухгалтер                                                                          Л.О.Мирончук</w:t>
      </w:r>
    </w:p>
    <w:sectPr w:rsidR="003B2912" w:rsidRPr="006618BE" w:rsidSect="006618BE">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20230"/>
    <w:multiLevelType w:val="hybridMultilevel"/>
    <w:tmpl w:val="E984EF3C"/>
    <w:lvl w:ilvl="0" w:tplc="5228411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0B1221F"/>
    <w:multiLevelType w:val="hybridMultilevel"/>
    <w:tmpl w:val="D44C0FD8"/>
    <w:lvl w:ilvl="0" w:tplc="36E8EB26">
      <w:numFmt w:val="bullet"/>
      <w:lvlText w:val="-"/>
      <w:lvlJc w:val="left"/>
      <w:pPr>
        <w:ind w:left="644"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2F7E"/>
    <w:rsid w:val="00002877"/>
    <w:rsid w:val="00003E91"/>
    <w:rsid w:val="00004539"/>
    <w:rsid w:val="00022591"/>
    <w:rsid w:val="00024AD0"/>
    <w:rsid w:val="00034B13"/>
    <w:rsid w:val="00034C30"/>
    <w:rsid w:val="00042A11"/>
    <w:rsid w:val="00055534"/>
    <w:rsid w:val="00067E4E"/>
    <w:rsid w:val="00076411"/>
    <w:rsid w:val="0007798F"/>
    <w:rsid w:val="00077EF5"/>
    <w:rsid w:val="0008019E"/>
    <w:rsid w:val="000A7DBF"/>
    <w:rsid w:val="000D260B"/>
    <w:rsid w:val="000E4478"/>
    <w:rsid w:val="000E5513"/>
    <w:rsid w:val="00104A43"/>
    <w:rsid w:val="00116007"/>
    <w:rsid w:val="00124E85"/>
    <w:rsid w:val="001338E7"/>
    <w:rsid w:val="00146469"/>
    <w:rsid w:val="001525A3"/>
    <w:rsid w:val="00162182"/>
    <w:rsid w:val="001754AC"/>
    <w:rsid w:val="00197B0E"/>
    <w:rsid w:val="001A0D11"/>
    <w:rsid w:val="001C4D00"/>
    <w:rsid w:val="001C5B5A"/>
    <w:rsid w:val="001D0DAE"/>
    <w:rsid w:val="001F325B"/>
    <w:rsid w:val="0021545B"/>
    <w:rsid w:val="00231191"/>
    <w:rsid w:val="0023166B"/>
    <w:rsid w:val="002346F3"/>
    <w:rsid w:val="00240CA2"/>
    <w:rsid w:val="00247724"/>
    <w:rsid w:val="002738F0"/>
    <w:rsid w:val="00290C1C"/>
    <w:rsid w:val="002A3D44"/>
    <w:rsid w:val="002A798C"/>
    <w:rsid w:val="002D0CB4"/>
    <w:rsid w:val="002D210B"/>
    <w:rsid w:val="002E0AFB"/>
    <w:rsid w:val="00304D21"/>
    <w:rsid w:val="003144B6"/>
    <w:rsid w:val="003207B2"/>
    <w:rsid w:val="00324874"/>
    <w:rsid w:val="0033719A"/>
    <w:rsid w:val="003551E7"/>
    <w:rsid w:val="00364E91"/>
    <w:rsid w:val="003669B1"/>
    <w:rsid w:val="0037153B"/>
    <w:rsid w:val="00385B12"/>
    <w:rsid w:val="003915AB"/>
    <w:rsid w:val="00394C7C"/>
    <w:rsid w:val="003956CC"/>
    <w:rsid w:val="003A5CBC"/>
    <w:rsid w:val="003B2912"/>
    <w:rsid w:val="003B4CB1"/>
    <w:rsid w:val="003C3F3E"/>
    <w:rsid w:val="003C4381"/>
    <w:rsid w:val="003D4F9A"/>
    <w:rsid w:val="003F3052"/>
    <w:rsid w:val="003F65E2"/>
    <w:rsid w:val="003F7BFC"/>
    <w:rsid w:val="0040050C"/>
    <w:rsid w:val="004036EF"/>
    <w:rsid w:val="00404428"/>
    <w:rsid w:val="00405FF9"/>
    <w:rsid w:val="004343DC"/>
    <w:rsid w:val="0043487C"/>
    <w:rsid w:val="004430DF"/>
    <w:rsid w:val="004754C7"/>
    <w:rsid w:val="00491B0E"/>
    <w:rsid w:val="004B5257"/>
    <w:rsid w:val="004D6DD8"/>
    <w:rsid w:val="004F6434"/>
    <w:rsid w:val="00515438"/>
    <w:rsid w:val="00563333"/>
    <w:rsid w:val="005A50BF"/>
    <w:rsid w:val="005C1590"/>
    <w:rsid w:val="005D6349"/>
    <w:rsid w:val="005F2D75"/>
    <w:rsid w:val="005F5277"/>
    <w:rsid w:val="0062017F"/>
    <w:rsid w:val="00625F49"/>
    <w:rsid w:val="0063556C"/>
    <w:rsid w:val="006358BE"/>
    <w:rsid w:val="00650D1C"/>
    <w:rsid w:val="00655694"/>
    <w:rsid w:val="006618BE"/>
    <w:rsid w:val="006855BF"/>
    <w:rsid w:val="00687540"/>
    <w:rsid w:val="0069121C"/>
    <w:rsid w:val="00691389"/>
    <w:rsid w:val="006A4BA4"/>
    <w:rsid w:val="006A7769"/>
    <w:rsid w:val="006B3C82"/>
    <w:rsid w:val="006B69DD"/>
    <w:rsid w:val="006C4532"/>
    <w:rsid w:val="006D488F"/>
    <w:rsid w:val="006F5BF4"/>
    <w:rsid w:val="00701387"/>
    <w:rsid w:val="007143F1"/>
    <w:rsid w:val="0072328E"/>
    <w:rsid w:val="00725619"/>
    <w:rsid w:val="00731AFE"/>
    <w:rsid w:val="00731F8D"/>
    <w:rsid w:val="007323CA"/>
    <w:rsid w:val="00740E73"/>
    <w:rsid w:val="00750682"/>
    <w:rsid w:val="00750769"/>
    <w:rsid w:val="00762088"/>
    <w:rsid w:val="0076326F"/>
    <w:rsid w:val="0076779F"/>
    <w:rsid w:val="007B0655"/>
    <w:rsid w:val="007B2B92"/>
    <w:rsid w:val="007B4DD6"/>
    <w:rsid w:val="007C36CB"/>
    <w:rsid w:val="007C486D"/>
    <w:rsid w:val="007F576E"/>
    <w:rsid w:val="008061C3"/>
    <w:rsid w:val="0081090A"/>
    <w:rsid w:val="00814662"/>
    <w:rsid w:val="008147E4"/>
    <w:rsid w:val="00825A1A"/>
    <w:rsid w:val="008347FD"/>
    <w:rsid w:val="00834FB9"/>
    <w:rsid w:val="00887E63"/>
    <w:rsid w:val="00894DDD"/>
    <w:rsid w:val="008A2D56"/>
    <w:rsid w:val="008C4319"/>
    <w:rsid w:val="008C4398"/>
    <w:rsid w:val="008D5A4E"/>
    <w:rsid w:val="008E7F28"/>
    <w:rsid w:val="008F5460"/>
    <w:rsid w:val="0090170A"/>
    <w:rsid w:val="00907A3D"/>
    <w:rsid w:val="00910CDF"/>
    <w:rsid w:val="00924915"/>
    <w:rsid w:val="00932AE3"/>
    <w:rsid w:val="009432AC"/>
    <w:rsid w:val="00985DB8"/>
    <w:rsid w:val="009B02B4"/>
    <w:rsid w:val="009B3FC3"/>
    <w:rsid w:val="009C69E0"/>
    <w:rsid w:val="00A00B4E"/>
    <w:rsid w:val="00A64814"/>
    <w:rsid w:val="00A7552C"/>
    <w:rsid w:val="00A8273D"/>
    <w:rsid w:val="00AA695A"/>
    <w:rsid w:val="00AB3E4C"/>
    <w:rsid w:val="00AC3029"/>
    <w:rsid w:val="00AD7A0B"/>
    <w:rsid w:val="00AE2F7E"/>
    <w:rsid w:val="00AF1757"/>
    <w:rsid w:val="00B015B5"/>
    <w:rsid w:val="00B06202"/>
    <w:rsid w:val="00B25AA0"/>
    <w:rsid w:val="00B314DC"/>
    <w:rsid w:val="00B33AA9"/>
    <w:rsid w:val="00B419F0"/>
    <w:rsid w:val="00B52D95"/>
    <w:rsid w:val="00B82074"/>
    <w:rsid w:val="00BA5843"/>
    <w:rsid w:val="00BB4B73"/>
    <w:rsid w:val="00BC1256"/>
    <w:rsid w:val="00BC3A2C"/>
    <w:rsid w:val="00BC57E2"/>
    <w:rsid w:val="00C01902"/>
    <w:rsid w:val="00C0537A"/>
    <w:rsid w:val="00C205C3"/>
    <w:rsid w:val="00C23F6B"/>
    <w:rsid w:val="00C84DE9"/>
    <w:rsid w:val="00CC2868"/>
    <w:rsid w:val="00CD01A1"/>
    <w:rsid w:val="00CE5D0B"/>
    <w:rsid w:val="00CF3DFE"/>
    <w:rsid w:val="00D06D7C"/>
    <w:rsid w:val="00D16E0C"/>
    <w:rsid w:val="00D34AE7"/>
    <w:rsid w:val="00D51683"/>
    <w:rsid w:val="00D61AA3"/>
    <w:rsid w:val="00D7014C"/>
    <w:rsid w:val="00D7310D"/>
    <w:rsid w:val="00D8676A"/>
    <w:rsid w:val="00D86FFA"/>
    <w:rsid w:val="00DC5015"/>
    <w:rsid w:val="00DD34D6"/>
    <w:rsid w:val="00DD7333"/>
    <w:rsid w:val="00DE2350"/>
    <w:rsid w:val="00DF5A19"/>
    <w:rsid w:val="00E01675"/>
    <w:rsid w:val="00E0541D"/>
    <w:rsid w:val="00E05AD8"/>
    <w:rsid w:val="00E22D73"/>
    <w:rsid w:val="00E239A2"/>
    <w:rsid w:val="00E23B5D"/>
    <w:rsid w:val="00E42574"/>
    <w:rsid w:val="00E847F3"/>
    <w:rsid w:val="00E91FAF"/>
    <w:rsid w:val="00EA7785"/>
    <w:rsid w:val="00EB2738"/>
    <w:rsid w:val="00EB3610"/>
    <w:rsid w:val="00EC4BA2"/>
    <w:rsid w:val="00EC509C"/>
    <w:rsid w:val="00EE04C3"/>
    <w:rsid w:val="00EE1D2A"/>
    <w:rsid w:val="00EE7279"/>
    <w:rsid w:val="00F03CD1"/>
    <w:rsid w:val="00F040BB"/>
    <w:rsid w:val="00F10DFE"/>
    <w:rsid w:val="00F3165D"/>
    <w:rsid w:val="00F52362"/>
    <w:rsid w:val="00F67AFE"/>
    <w:rsid w:val="00F71483"/>
    <w:rsid w:val="00F82542"/>
    <w:rsid w:val="00F90BD1"/>
    <w:rsid w:val="00F93832"/>
    <w:rsid w:val="00F9528F"/>
    <w:rsid w:val="00FA547D"/>
    <w:rsid w:val="00FB0BD0"/>
    <w:rsid w:val="00FB2EEF"/>
    <w:rsid w:val="00FC1DF2"/>
    <w:rsid w:val="00FC7ED1"/>
    <w:rsid w:val="00FF2B7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F7E"/>
    <w:rPr>
      <w:rFonts w:ascii="Times New Roman" w:eastAsia="Times New Roman" w:hAnsi="Times New Roman"/>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E2F7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AE2F7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AE2F7E"/>
    <w:rPr>
      <w:rFonts w:ascii="Tahoma" w:hAnsi="Tahoma" w:cs="Tahoma"/>
      <w:sz w:val="20"/>
      <w:szCs w:val="20"/>
      <w:shd w:val="clear" w:color="auto" w:fill="000080"/>
      <w:lang w:eastAsia="ru-RU"/>
    </w:rPr>
  </w:style>
  <w:style w:type="paragraph" w:styleId="BalloonText">
    <w:name w:val="Balloon Text"/>
    <w:basedOn w:val="Normal"/>
    <w:link w:val="BalloonTextChar"/>
    <w:uiPriority w:val="99"/>
    <w:rsid w:val="00AE2F7E"/>
    <w:rPr>
      <w:rFonts w:ascii="Segoe UI" w:hAnsi="Segoe UI" w:cs="Segoe UI"/>
      <w:sz w:val="18"/>
      <w:szCs w:val="18"/>
    </w:rPr>
  </w:style>
  <w:style w:type="character" w:customStyle="1" w:styleId="BalloonTextChar">
    <w:name w:val="Balloon Text Char"/>
    <w:basedOn w:val="DefaultParagraphFont"/>
    <w:link w:val="BalloonText"/>
    <w:uiPriority w:val="99"/>
    <w:locked/>
    <w:rsid w:val="00AE2F7E"/>
    <w:rPr>
      <w:rFonts w:ascii="Segoe UI" w:hAnsi="Segoe UI" w:cs="Segoe UI"/>
      <w:sz w:val="18"/>
      <w:szCs w:val="18"/>
      <w:lang w:eastAsia="ru-RU"/>
    </w:rPr>
  </w:style>
  <w:style w:type="paragraph" w:styleId="Caption">
    <w:name w:val="caption"/>
    <w:basedOn w:val="Normal"/>
    <w:uiPriority w:val="99"/>
    <w:qFormat/>
    <w:rsid w:val="00AE2F7E"/>
    <w:pPr>
      <w:ind w:firstLine="720"/>
      <w:jc w:val="center"/>
    </w:pPr>
    <w:rPr>
      <w:szCs w:val="20"/>
      <w:lang w:val="uk-UA"/>
    </w:rPr>
  </w:style>
  <w:style w:type="paragraph" w:styleId="Title">
    <w:name w:val="Title"/>
    <w:basedOn w:val="Normal"/>
    <w:link w:val="TitleChar"/>
    <w:uiPriority w:val="99"/>
    <w:qFormat/>
    <w:rsid w:val="00AE2F7E"/>
    <w:pPr>
      <w:jc w:val="center"/>
    </w:pPr>
    <w:rPr>
      <w:sz w:val="28"/>
      <w:szCs w:val="20"/>
      <w:lang w:val="uk-UA"/>
    </w:rPr>
  </w:style>
  <w:style w:type="character" w:customStyle="1" w:styleId="TitleChar">
    <w:name w:val="Title Char"/>
    <w:basedOn w:val="DefaultParagraphFont"/>
    <w:link w:val="Title"/>
    <w:uiPriority w:val="99"/>
    <w:locked/>
    <w:rsid w:val="00AE2F7E"/>
    <w:rPr>
      <w:rFonts w:ascii="Times New Roman" w:hAnsi="Times New Roman" w:cs="Times New Roman"/>
      <w:sz w:val="20"/>
      <w:szCs w:val="20"/>
      <w:lang w:val="uk-UA" w:eastAsia="ru-RU"/>
    </w:rPr>
  </w:style>
  <w:style w:type="paragraph" w:styleId="ListParagraph">
    <w:name w:val="List Paragraph"/>
    <w:basedOn w:val="Normal"/>
    <w:uiPriority w:val="99"/>
    <w:qFormat/>
    <w:rsid w:val="004430DF"/>
    <w:pPr>
      <w:ind w:left="720"/>
      <w:contextualSpacing/>
    </w:pPr>
  </w:style>
  <w:style w:type="paragraph" w:styleId="NormalWeb">
    <w:name w:val="Normal (Web)"/>
    <w:basedOn w:val="Normal"/>
    <w:uiPriority w:val="99"/>
    <w:rsid w:val="0040050C"/>
    <w:pPr>
      <w:spacing w:before="100" w:beforeAutospacing="1" w:after="100" w:afterAutospacing="1"/>
    </w:pPr>
    <w:rPr>
      <w:sz w:val="24"/>
      <w:szCs w:val="24"/>
      <w:lang w:val="uk-UA"/>
    </w:rPr>
  </w:style>
  <w:style w:type="character" w:styleId="Hyperlink">
    <w:name w:val="Hyperlink"/>
    <w:basedOn w:val="DefaultParagraphFont"/>
    <w:uiPriority w:val="99"/>
    <w:rsid w:val="0040050C"/>
    <w:rPr>
      <w:rFonts w:cs="Times New Roman"/>
      <w:color w:val="0000FF"/>
      <w:u w:val="single"/>
    </w:rPr>
  </w:style>
  <w:style w:type="character" w:customStyle="1" w:styleId="apple-converted-space">
    <w:name w:val="apple-converted-space"/>
    <w:basedOn w:val="DefaultParagraphFont"/>
    <w:uiPriority w:val="99"/>
    <w:rsid w:val="0040050C"/>
    <w:rPr>
      <w:rFonts w:cs="Times New Roman"/>
    </w:rPr>
  </w:style>
  <w:style w:type="character" w:styleId="Strong">
    <w:name w:val="Strong"/>
    <w:basedOn w:val="DefaultParagraphFont"/>
    <w:uiPriority w:val="99"/>
    <w:qFormat/>
    <w:rsid w:val="0040050C"/>
    <w:rPr>
      <w:rFonts w:cs="Times New Roman"/>
      <w:b/>
      <w:bCs/>
    </w:rPr>
  </w:style>
  <w:style w:type="paragraph" w:customStyle="1" w:styleId="Default">
    <w:name w:val="Default"/>
    <w:uiPriority w:val="99"/>
    <w:rsid w:val="00910CDF"/>
    <w:pPr>
      <w:autoSpaceDE w:val="0"/>
      <w:autoSpaceDN w:val="0"/>
      <w:adjustRightInd w:val="0"/>
    </w:pPr>
    <w:rPr>
      <w:rFonts w:ascii="Times New Roman" w:hAnsi="Times New Roman"/>
      <w:color w:val="000000"/>
      <w:sz w:val="24"/>
      <w:szCs w:val="24"/>
      <w:lang w:eastAsia="en-US"/>
    </w:rPr>
  </w:style>
  <w:style w:type="paragraph" w:customStyle="1" w:styleId="1">
    <w:name w:val="Абзац списка1"/>
    <w:basedOn w:val="Normal"/>
    <w:uiPriority w:val="99"/>
    <w:rsid w:val="00055534"/>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937128693">
      <w:marLeft w:val="0"/>
      <w:marRight w:val="0"/>
      <w:marTop w:val="0"/>
      <w:marBottom w:val="0"/>
      <w:divBdr>
        <w:top w:val="none" w:sz="0" w:space="0" w:color="auto"/>
        <w:left w:val="none" w:sz="0" w:space="0" w:color="auto"/>
        <w:bottom w:val="none" w:sz="0" w:space="0" w:color="auto"/>
        <w:right w:val="none" w:sz="0" w:space="0" w:color="auto"/>
      </w:divBdr>
    </w:div>
    <w:div w:id="19371286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1519</TotalTime>
  <Pages>1</Pages>
  <Words>479</Words>
  <Characters>2732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218</cp:revision>
  <cp:lastPrinted>2019-02-27T09:34:00Z</cp:lastPrinted>
  <dcterms:created xsi:type="dcterms:W3CDTF">2018-08-13T13:54:00Z</dcterms:created>
  <dcterms:modified xsi:type="dcterms:W3CDTF">2019-03-12T07:35:00Z</dcterms:modified>
</cp:coreProperties>
</file>